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78" w:rsidRPr="00A02B78" w:rsidRDefault="00A02B78" w:rsidP="00A02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BAC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CF1AA0" w:rsidRDefault="00CF1AA0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Научная библиотека</w:t>
      </w:r>
    </w:p>
    <w:p w:rsidR="00030BAC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F1AA0" w:rsidRDefault="00CF1AA0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на подписку на электронные информационные ресурсы</w:t>
      </w:r>
    </w:p>
    <w:p w:rsidR="002460AF" w:rsidRPr="00B27B1D" w:rsidRDefault="002460AF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A0A62">
        <w:rPr>
          <w:rFonts w:ascii="Times New Roman" w:hAnsi="Times New Roman" w:cs="Times New Roman"/>
          <w:sz w:val="28"/>
          <w:szCs w:val="28"/>
        </w:rPr>
        <w:t>2</w:t>
      </w:r>
      <w:r w:rsidR="00B27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6DFF" w:rsidRPr="00B27B1D">
        <w:rPr>
          <w:rFonts w:ascii="Times New Roman" w:hAnsi="Times New Roman" w:cs="Times New Roman"/>
          <w:sz w:val="28"/>
          <w:szCs w:val="28"/>
        </w:rPr>
        <w:t>*</w:t>
      </w:r>
    </w:p>
    <w:p w:rsidR="00030BAC" w:rsidRPr="00CF1AA0" w:rsidRDefault="00030BAC" w:rsidP="0071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Кафедра _____________________________________________________________________________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40C5F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</w:t>
      </w:r>
      <w:r w:rsidRPr="00CF1A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</w:t>
      </w:r>
      <w:r w:rsidRPr="00CF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телефон/E-mail _________________</w:t>
      </w:r>
      <w:r w:rsidR="00940C5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1AA0" w:rsidRPr="00143AEA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просит оформить подписку  на эле</w:t>
      </w:r>
      <w:r w:rsidR="00940C5F">
        <w:rPr>
          <w:rFonts w:ascii="Times New Roman" w:hAnsi="Times New Roman" w:cs="Times New Roman"/>
          <w:sz w:val="28"/>
          <w:szCs w:val="28"/>
        </w:rPr>
        <w:t>ктронные информационные ресурсы</w:t>
      </w:r>
      <w:r w:rsidRPr="00CF1AA0">
        <w:rPr>
          <w:rFonts w:ascii="Times New Roman" w:hAnsi="Times New Roman" w:cs="Times New Roman"/>
          <w:sz w:val="28"/>
          <w:szCs w:val="28"/>
        </w:rPr>
        <w:t>:</w:t>
      </w:r>
    </w:p>
    <w:p w:rsidR="00F338C2" w:rsidRPr="00143AEA" w:rsidRDefault="00F338C2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40" w:rsidRPr="00977740" w:rsidRDefault="00CF1AA0" w:rsidP="00651FE8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740">
        <w:rPr>
          <w:rFonts w:ascii="Times New Roman" w:hAnsi="Times New Roman" w:cs="Times New Roman"/>
          <w:sz w:val="28"/>
          <w:szCs w:val="28"/>
        </w:rPr>
        <w:t>Названи</w:t>
      </w:r>
      <w:r w:rsidR="00F338C2" w:rsidRPr="00977740">
        <w:rPr>
          <w:rFonts w:ascii="Times New Roman" w:hAnsi="Times New Roman" w:cs="Times New Roman"/>
          <w:sz w:val="28"/>
          <w:szCs w:val="28"/>
        </w:rPr>
        <w:t>я</w:t>
      </w:r>
      <w:r w:rsidRPr="00977740">
        <w:rPr>
          <w:rFonts w:ascii="Times New Roman" w:hAnsi="Times New Roman" w:cs="Times New Roman"/>
          <w:sz w:val="28"/>
          <w:szCs w:val="28"/>
        </w:rPr>
        <w:t xml:space="preserve"> </w:t>
      </w:r>
      <w:r w:rsidR="00940C5F" w:rsidRPr="00977740">
        <w:rPr>
          <w:rFonts w:ascii="Times New Roman" w:hAnsi="Times New Roman" w:cs="Times New Roman"/>
          <w:sz w:val="28"/>
          <w:szCs w:val="28"/>
        </w:rPr>
        <w:t>электронных информационных</w:t>
      </w:r>
      <w:r w:rsidR="002E5AFE" w:rsidRPr="00977740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Pr="009777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AEA" w:rsidRPr="00E052EE" w:rsidRDefault="00143AEA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>2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. </w:t>
      </w:r>
      <w:r w:rsidR="00940C5F" w:rsidRPr="00940C5F">
        <w:rPr>
          <w:rFonts w:ascii="Times New Roman" w:hAnsi="Times New Roman" w:cs="Times New Roman"/>
          <w:sz w:val="28"/>
          <w:szCs w:val="28"/>
        </w:rPr>
        <w:t>Названия тематических разделов ресурса, коллекций или подборка (список) изданий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AA0" w:rsidRPr="00CF1AA0" w:rsidRDefault="00940C5F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>3</w:t>
      </w:r>
      <w:r w:rsidR="00CF1AA0" w:rsidRPr="00CF1AA0">
        <w:rPr>
          <w:rFonts w:ascii="Times New Roman" w:hAnsi="Times New Roman" w:cs="Times New Roman"/>
          <w:sz w:val="28"/>
          <w:szCs w:val="28"/>
        </w:rPr>
        <w:t>. Сетевой информационный ресурс будет использоваться по основным профессиональным образовательным программам: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2730"/>
        <w:gridCol w:w="3768"/>
        <w:gridCol w:w="1815"/>
      </w:tblGrid>
      <w:tr w:rsidR="002460AF" w:rsidTr="002460AF">
        <w:tc>
          <w:tcPr>
            <w:tcW w:w="1042" w:type="dxa"/>
          </w:tcPr>
          <w:p w:rsidR="002460AF" w:rsidRPr="00940C5F" w:rsidRDefault="002460AF" w:rsidP="0065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C5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52" w:type="dxa"/>
          </w:tcPr>
          <w:p w:rsidR="002460AF" w:rsidRPr="00940C5F" w:rsidRDefault="002460AF" w:rsidP="0065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(специальность)</w:t>
            </w:r>
          </w:p>
        </w:tc>
        <w:tc>
          <w:tcPr>
            <w:tcW w:w="3827" w:type="dxa"/>
          </w:tcPr>
          <w:p w:rsidR="002460AF" w:rsidRPr="00940C5F" w:rsidRDefault="002460AF" w:rsidP="0065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C5F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2460AF" w:rsidRPr="00940C5F" w:rsidRDefault="002460AF" w:rsidP="0065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2460AF" w:rsidTr="002460AF">
        <w:tc>
          <w:tcPr>
            <w:tcW w:w="104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AF" w:rsidTr="002460AF">
        <w:tc>
          <w:tcPr>
            <w:tcW w:w="104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60AF" w:rsidRDefault="002460AF" w:rsidP="00713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Default="00E052EE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628CC">
        <w:rPr>
          <w:rFonts w:ascii="Times New Roman" w:hAnsi="Times New Roman" w:cs="Times New Roman"/>
          <w:sz w:val="28"/>
          <w:szCs w:val="28"/>
        </w:rPr>
        <w:t xml:space="preserve">. </w:t>
      </w:r>
      <w:r w:rsidR="00CF1AA0" w:rsidRPr="00CF1AA0">
        <w:rPr>
          <w:rFonts w:ascii="Times New Roman" w:hAnsi="Times New Roman" w:cs="Times New Roman"/>
          <w:sz w:val="28"/>
          <w:szCs w:val="28"/>
        </w:rPr>
        <w:t>Общее количество студентов: ____________</w:t>
      </w:r>
      <w:r w:rsidR="001628CC">
        <w:rPr>
          <w:rFonts w:ascii="Times New Roman" w:hAnsi="Times New Roman" w:cs="Times New Roman"/>
          <w:sz w:val="28"/>
          <w:szCs w:val="28"/>
        </w:rPr>
        <w:t>______________________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05D0" w:rsidRDefault="002E05D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A0" w:rsidRPr="00CF1AA0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52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Зав.</w:t>
      </w:r>
      <w:r w:rsidR="00182CB1">
        <w:rPr>
          <w:rFonts w:ascii="Times New Roman" w:hAnsi="Times New Roman" w:cs="Times New Roman"/>
          <w:sz w:val="28"/>
          <w:szCs w:val="28"/>
        </w:rPr>
        <w:t xml:space="preserve">  кафедрой</w:t>
      </w:r>
      <w:r w:rsidR="00DB3752">
        <w:rPr>
          <w:rFonts w:ascii="Times New Roman" w:hAnsi="Times New Roman" w:cs="Times New Roman"/>
          <w:sz w:val="28"/>
          <w:szCs w:val="28"/>
        </w:rPr>
        <w:t xml:space="preserve">   </w:t>
      </w:r>
      <w:r w:rsidR="00182CB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F338C2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18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A0" w:rsidRDefault="00DB3752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F1AA0" w:rsidRPr="00CF1AA0">
        <w:rPr>
          <w:rFonts w:ascii="Times New Roman" w:hAnsi="Times New Roman" w:cs="Times New Roman"/>
          <w:sz w:val="28"/>
          <w:szCs w:val="28"/>
        </w:rPr>
        <w:t>(подпись, Ф.И.О</w:t>
      </w:r>
      <w:r w:rsidR="001628CC">
        <w:rPr>
          <w:rFonts w:ascii="Times New Roman" w:hAnsi="Times New Roman" w:cs="Times New Roman"/>
          <w:sz w:val="28"/>
          <w:szCs w:val="28"/>
        </w:rPr>
        <w:t>)</w:t>
      </w:r>
      <w:r w:rsidR="00CF1AA0" w:rsidRPr="00CF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B1" w:rsidRPr="00CF1AA0" w:rsidRDefault="00182CB1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A0" w:rsidRDefault="001628CC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CC">
        <w:rPr>
          <w:rFonts w:ascii="Times New Roman" w:hAnsi="Times New Roman" w:cs="Times New Roman"/>
          <w:sz w:val="28"/>
          <w:szCs w:val="28"/>
        </w:rPr>
        <w:t>«______»_______________20___г.</w:t>
      </w:r>
    </w:p>
    <w:p w:rsidR="00182CB1" w:rsidRPr="00CF1AA0" w:rsidRDefault="00182CB1" w:rsidP="007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A0" w:rsidRPr="00DB3752" w:rsidRDefault="00CF1AA0" w:rsidP="0071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 xml:space="preserve">Директор  НБ </w:t>
      </w:r>
      <w:r w:rsidR="001628CC" w:rsidRPr="00DB3752">
        <w:rPr>
          <w:rFonts w:ascii="Times New Roman" w:hAnsi="Times New Roman" w:cs="Times New Roman"/>
          <w:sz w:val="28"/>
          <w:szCs w:val="28"/>
        </w:rPr>
        <w:t>ДВФУ</w:t>
      </w:r>
      <w:r w:rsidRPr="00DB3752">
        <w:rPr>
          <w:rFonts w:ascii="Times New Roman" w:hAnsi="Times New Roman" w:cs="Times New Roman"/>
          <w:sz w:val="28"/>
          <w:szCs w:val="28"/>
        </w:rPr>
        <w:t xml:space="preserve"> 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      </w:t>
      </w:r>
      <w:r w:rsidR="00DB37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 </w:t>
      </w:r>
      <w:r w:rsidR="00713C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C45CA">
        <w:rPr>
          <w:rFonts w:ascii="Times New Roman" w:hAnsi="Times New Roman" w:cs="Times New Roman"/>
          <w:sz w:val="28"/>
          <w:szCs w:val="28"/>
        </w:rPr>
        <w:t>Соловьев С.Г</w:t>
      </w:r>
      <w:r w:rsidR="00F44F82" w:rsidRPr="00DB3752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C45CA" w:rsidRDefault="004C45CA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8CC" w:rsidRDefault="00CF1AA0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AA0">
        <w:rPr>
          <w:rFonts w:ascii="Times New Roman" w:hAnsi="Times New Roman" w:cs="Times New Roman"/>
          <w:sz w:val="28"/>
          <w:szCs w:val="28"/>
        </w:rPr>
        <w:t>«______»_______________20___г.</w:t>
      </w:r>
    </w:p>
    <w:p w:rsidR="005F6DFF" w:rsidRPr="00B27B1D" w:rsidRDefault="005F6DFF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DFF" w:rsidRPr="00B27B1D" w:rsidRDefault="005F6DFF" w:rsidP="004C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DFF" w:rsidRPr="005F6DFF" w:rsidRDefault="005F6DFF" w:rsidP="004C45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F6DF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*Заявку отправлять на </w:t>
      </w:r>
      <w:r w:rsidRPr="005F6DFF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5F6DF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8" w:history="1"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shustova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vl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@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dvfu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5F6DFF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sectPr w:rsidR="005F6DFF" w:rsidRPr="005F6DFF" w:rsidSect="005F6DF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E6" w:rsidRDefault="00BF51E6" w:rsidP="005F6DFF">
      <w:pPr>
        <w:spacing w:after="0" w:line="240" w:lineRule="auto"/>
      </w:pPr>
      <w:r>
        <w:separator/>
      </w:r>
    </w:p>
  </w:endnote>
  <w:endnote w:type="continuationSeparator" w:id="0">
    <w:p w:rsidR="00BF51E6" w:rsidRDefault="00BF51E6" w:rsidP="005F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E6" w:rsidRDefault="00BF51E6" w:rsidP="005F6DFF">
      <w:pPr>
        <w:spacing w:after="0" w:line="240" w:lineRule="auto"/>
      </w:pPr>
      <w:r>
        <w:separator/>
      </w:r>
    </w:p>
  </w:footnote>
  <w:footnote w:type="continuationSeparator" w:id="0">
    <w:p w:rsidR="00BF51E6" w:rsidRDefault="00BF51E6" w:rsidP="005F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AF0"/>
    <w:multiLevelType w:val="hybridMultilevel"/>
    <w:tmpl w:val="D0A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A0"/>
    <w:rsid w:val="00014051"/>
    <w:rsid w:val="00030BAC"/>
    <w:rsid w:val="000E78F7"/>
    <w:rsid w:val="00143AEA"/>
    <w:rsid w:val="001628CC"/>
    <w:rsid w:val="00182CB1"/>
    <w:rsid w:val="002460AF"/>
    <w:rsid w:val="002E05D0"/>
    <w:rsid w:val="002E17A8"/>
    <w:rsid w:val="002E5AFE"/>
    <w:rsid w:val="00380D4A"/>
    <w:rsid w:val="00397FB3"/>
    <w:rsid w:val="003A4780"/>
    <w:rsid w:val="00430834"/>
    <w:rsid w:val="00495843"/>
    <w:rsid w:val="004A0A62"/>
    <w:rsid w:val="004C45CA"/>
    <w:rsid w:val="00517844"/>
    <w:rsid w:val="005F6DFF"/>
    <w:rsid w:val="00651FE8"/>
    <w:rsid w:val="00695B40"/>
    <w:rsid w:val="00713C2C"/>
    <w:rsid w:val="0073197D"/>
    <w:rsid w:val="007462BA"/>
    <w:rsid w:val="00891615"/>
    <w:rsid w:val="008A3ED4"/>
    <w:rsid w:val="00940C5F"/>
    <w:rsid w:val="00977740"/>
    <w:rsid w:val="009A4CDF"/>
    <w:rsid w:val="00A02B78"/>
    <w:rsid w:val="00A103BE"/>
    <w:rsid w:val="00A36C69"/>
    <w:rsid w:val="00B27B1D"/>
    <w:rsid w:val="00B32E2C"/>
    <w:rsid w:val="00B87CBF"/>
    <w:rsid w:val="00BF51E6"/>
    <w:rsid w:val="00C25791"/>
    <w:rsid w:val="00CA2D93"/>
    <w:rsid w:val="00CF1AA0"/>
    <w:rsid w:val="00CF4B25"/>
    <w:rsid w:val="00CF7848"/>
    <w:rsid w:val="00D72A66"/>
    <w:rsid w:val="00DA10D1"/>
    <w:rsid w:val="00DB3752"/>
    <w:rsid w:val="00E052EE"/>
    <w:rsid w:val="00E64593"/>
    <w:rsid w:val="00EC2782"/>
    <w:rsid w:val="00F1083E"/>
    <w:rsid w:val="00F338C2"/>
    <w:rsid w:val="00F44F82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FE030-17B5-41BC-95D0-862BFFE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7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6DF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6DFF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F6DF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6DF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6DFF"/>
    <w:rPr>
      <w:vertAlign w:val="superscript"/>
    </w:rPr>
  </w:style>
  <w:style w:type="character" w:styleId="ab">
    <w:name w:val="Hyperlink"/>
    <w:basedOn w:val="a0"/>
    <w:uiPriority w:val="99"/>
    <w:unhideWhenUsed/>
    <w:rsid w:val="005F6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tova.vl@dvf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D6F4-7EC8-4B46-BCA6-25B482FD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B84A7ACD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Ветта Леонидовна</dc:creator>
  <cp:lastModifiedBy>Королькова Наталья Васильевна</cp:lastModifiedBy>
  <cp:revision>2</cp:revision>
  <cp:lastPrinted>2015-06-25T11:10:00Z</cp:lastPrinted>
  <dcterms:created xsi:type="dcterms:W3CDTF">2021-09-22T23:56:00Z</dcterms:created>
  <dcterms:modified xsi:type="dcterms:W3CDTF">2021-09-22T23:56:00Z</dcterms:modified>
</cp:coreProperties>
</file>